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252FB8C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E653F3">
        <w:rPr>
          <w:kern w:val="3"/>
          <w:lang w:val="en-US" w:eastAsia="ar-SA"/>
        </w:rPr>
        <w:t>14.06.2024.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5BD6D13" w:rsidR="00EC05A7" w:rsidRPr="00E653F3" w:rsidRDefault="00EC05A7" w:rsidP="00E65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E653F3">
        <w:rPr>
          <w:b/>
          <w:bCs/>
          <w:kern w:val="3"/>
          <w:lang w:val="sr-Cyrl-RS" w:eastAsia="ar-SA"/>
        </w:rPr>
        <w:t>Роба за генератосрске групе на багеру и електроинсталације једносмерног напона на Мариону 7200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D7D88BB" w:rsidR="00EC05A7" w:rsidRPr="00E653F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E653F3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399B22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E653F3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043E5A3" w:rsidR="00EC05A7" w:rsidRPr="00E653F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E653F3">
        <w:rPr>
          <w:b/>
          <w:kern w:val="3"/>
          <w:lang w:val="sr-Cyrl-RS" w:eastAsia="ar-SA"/>
        </w:rPr>
        <w:t>гаранција призвођача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BCD3D0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E653F3">
        <w:rPr>
          <w:kern w:val="3"/>
          <w:lang w:val="sr-Cyrl-RS" w:eastAsia="ar-SA"/>
        </w:rPr>
        <w:t xml:space="preserve"> 20.06.2024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62177CC" w:rsidR="005C2B67" w:rsidRPr="00E653F3" w:rsidRDefault="00E653F3" w:rsidP="00EC05A7">
      <w:pPr>
        <w:rPr>
          <w:lang w:val="sr-Cyrl-RS"/>
        </w:rPr>
      </w:pPr>
      <w:r>
        <w:rPr>
          <w:lang w:val="sr-Cyrl-RS"/>
        </w:rPr>
        <w:t>Гоан Планојевић: 063/116-14-04</w:t>
      </w:r>
    </w:p>
    <w:sectPr w:rsidR="005C2B67" w:rsidRPr="00E653F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CBB6" w14:textId="77777777" w:rsidR="00F37261" w:rsidRDefault="00F37261">
      <w:r>
        <w:separator/>
      </w:r>
    </w:p>
  </w:endnote>
  <w:endnote w:type="continuationSeparator" w:id="0">
    <w:p w14:paraId="7CBA73FE" w14:textId="77777777" w:rsidR="00F37261" w:rsidRDefault="00F3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1A6A" w14:textId="77777777" w:rsidR="00F37261" w:rsidRDefault="00F37261">
      <w:r>
        <w:separator/>
      </w:r>
    </w:p>
  </w:footnote>
  <w:footnote w:type="continuationSeparator" w:id="0">
    <w:p w14:paraId="0EAB722F" w14:textId="77777777" w:rsidR="00F37261" w:rsidRDefault="00F3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985328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3C91"/>
    <w:rsid w:val="00434B37"/>
    <w:rsid w:val="004913EC"/>
    <w:rsid w:val="005A77EC"/>
    <w:rsid w:val="005C2B67"/>
    <w:rsid w:val="00707CE2"/>
    <w:rsid w:val="007260CD"/>
    <w:rsid w:val="00824215"/>
    <w:rsid w:val="008432DD"/>
    <w:rsid w:val="00864A03"/>
    <w:rsid w:val="00942F87"/>
    <w:rsid w:val="00955644"/>
    <w:rsid w:val="00964E62"/>
    <w:rsid w:val="00A3396B"/>
    <w:rsid w:val="00B94D91"/>
    <w:rsid w:val="00D409D4"/>
    <w:rsid w:val="00DE678A"/>
    <w:rsid w:val="00E45924"/>
    <w:rsid w:val="00E653F3"/>
    <w:rsid w:val="00E97BE4"/>
    <w:rsid w:val="00EC05A7"/>
    <w:rsid w:val="00EC7BBA"/>
    <w:rsid w:val="00F3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2024-06-14T04:55:00Z</dcterms:modified>
</cp:coreProperties>
</file>